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sz w:val="28"/>
          <w:szCs w:val="28"/>
        </w:rPr>
        <w:id w:val="304517596"/>
        <w:lock w:val="contentLocked"/>
        <w:placeholder>
          <w:docPart w:val="FDA6768627A7492A81864354799529EA"/>
        </w:placeholder>
        <w:group/>
      </w:sdtPr>
      <w:sdtEndPr>
        <w:rPr>
          <w:i/>
          <w:sz w:val="24"/>
          <w:szCs w:val="24"/>
        </w:rPr>
      </w:sdtEndPr>
      <w:sdtContent>
        <w:p w:rsidR="00900700" w:rsidRPr="00191E3F" w:rsidRDefault="00900700" w:rsidP="00900700">
          <w:pPr>
            <w:spacing w:after="240"/>
            <w:jc w:val="center"/>
            <w:rPr>
              <w:sz w:val="28"/>
              <w:szCs w:val="28"/>
            </w:rPr>
          </w:pPr>
          <w:r w:rsidRPr="00191E3F">
            <w:rPr>
              <w:sz w:val="28"/>
              <w:szCs w:val="28"/>
            </w:rPr>
            <w:t>PROPOSTA PROGETTUALE</w:t>
          </w:r>
        </w:p>
        <w:p w:rsidR="00D602F5" w:rsidRPr="00E97B79" w:rsidRDefault="00D602F5" w:rsidP="001C5DBD">
          <w:pPr>
            <w:rPr>
              <w:sz w:val="24"/>
              <w:szCs w:val="24"/>
            </w:rPr>
          </w:pPr>
          <w:r w:rsidRPr="00E97B79">
            <w:rPr>
              <w:b/>
              <w:sz w:val="28"/>
              <w:szCs w:val="28"/>
            </w:rPr>
            <w:t>AREA TEMATICA:</w:t>
          </w:r>
          <w:sdt>
            <w:sdtPr>
              <w:rPr>
                <w:sz w:val="28"/>
                <w:szCs w:val="28"/>
              </w:rPr>
              <w:alias w:val="Area tematica"/>
              <w:tag w:val="Area tematica"/>
              <w:id w:val="1758560186"/>
              <w:lock w:val="sdtLocked"/>
              <w:placeholder>
                <w:docPart w:val="A54026870542497490F14297561D52BD"/>
              </w:placeholder>
              <w:showingPlcHdr/>
              <w:comboBox>
                <w:listItem w:displayText="Scegliere una voce dall'elenco" w:value=""/>
                <w:listItem w:displayText="Cultura e Turismo" w:value="Cultura e Turismo"/>
                <w:listItem w:displayText="Servizi Sociali" w:value="Servizi Sociali"/>
                <w:listItem w:displayText="Attività Sportive e Ricreative" w:value="Attività Sportive e Ricreative"/>
                <w:listItem w:displayText="Ambiente e Sviluppo Economico" w:value="Ambiente e Sviluppo Economico"/>
              </w:comboBox>
            </w:sdtPr>
            <w:sdtContent>
              <w:r w:rsidR="0000648E">
                <w:rPr>
                  <w:rStyle w:val="Testosegnaposto"/>
                </w:rPr>
                <w:t>(Clicca qui)</w:t>
              </w:r>
            </w:sdtContent>
          </w:sdt>
        </w:p>
        <w:p w:rsidR="00C504CC" w:rsidRDefault="00C504CC" w:rsidP="00E97B79">
          <w:pPr>
            <w:rPr>
              <w:b/>
              <w:sz w:val="28"/>
              <w:szCs w:val="28"/>
            </w:rPr>
          </w:pPr>
        </w:p>
        <w:p w:rsidR="00E97B79" w:rsidRDefault="00D47C82" w:rsidP="00E97B79">
          <w:pPr>
            <w:rPr>
              <w:b/>
              <w:sz w:val="28"/>
              <w:szCs w:val="28"/>
            </w:rPr>
          </w:pPr>
          <w:r w:rsidRPr="00E97B79">
            <w:rPr>
              <w:b/>
              <w:sz w:val="28"/>
              <w:szCs w:val="28"/>
            </w:rPr>
            <w:t>TITOLO DELLA PROPOSTA PROGETTUALE:</w:t>
          </w:r>
        </w:p>
        <w:p w:rsidR="001C5DBD" w:rsidRDefault="00526FCA" w:rsidP="00D47C82">
          <w:pPr>
            <w:spacing w:after="240"/>
            <w:rPr>
              <w:sz w:val="24"/>
            </w:rPr>
          </w:pPr>
          <w:sdt>
            <w:sdtPr>
              <w:rPr>
                <w:sz w:val="24"/>
              </w:rPr>
              <w:alias w:val="Titolo"/>
              <w:tag w:val="Titolo"/>
              <w:id w:val="-691531869"/>
              <w:placeholder>
                <w:docPart w:val="BA179DCCE59A479DABEAA1975F962C1F"/>
              </w:placeholder>
              <w:showingPlcHdr/>
              <w:text/>
            </w:sdtPr>
            <w:sdtContent>
              <w:r w:rsidR="00DB1484" w:rsidRPr="00D47C82">
                <w:rPr>
                  <w:rStyle w:val="Testosegnaposto"/>
                  <w:sz w:val="24"/>
                  <w:szCs w:val="24"/>
                </w:rPr>
                <w:t>Fare clic qui per immettere testo.</w:t>
              </w:r>
            </w:sdtContent>
          </w:sdt>
        </w:p>
        <w:p w:rsidR="00097A25" w:rsidRDefault="0000648E" w:rsidP="0000648E">
          <w:pPr>
            <w:tabs>
              <w:tab w:val="left" w:pos="8535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ab/>
          </w:r>
        </w:p>
        <w:p w:rsidR="00D602F5" w:rsidRPr="00E97B79" w:rsidRDefault="00D602F5" w:rsidP="00D602F5">
          <w:pPr>
            <w:rPr>
              <w:b/>
              <w:i/>
              <w:sz w:val="28"/>
              <w:szCs w:val="28"/>
            </w:rPr>
          </w:pPr>
          <w:r w:rsidRPr="00E97B79">
            <w:rPr>
              <w:b/>
              <w:sz w:val="28"/>
              <w:szCs w:val="28"/>
            </w:rPr>
            <w:t xml:space="preserve">OBIETTIVI </w:t>
          </w:r>
        </w:p>
        <w:p w:rsidR="00D602F5" w:rsidRPr="00687B83" w:rsidRDefault="00D602F5" w:rsidP="00D602F5">
          <w:pPr>
            <w:spacing w:after="120"/>
            <w:rPr>
              <w:i/>
              <w:color w:val="A6A6A6" w:themeColor="background1" w:themeShade="A6"/>
              <w:sz w:val="24"/>
              <w:szCs w:val="24"/>
            </w:rPr>
          </w:pPr>
          <w:r w:rsidRPr="00687B83">
            <w:rPr>
              <w:i/>
              <w:color w:val="A6A6A6" w:themeColor="background1" w:themeShade="A6"/>
              <w:sz w:val="24"/>
              <w:szCs w:val="24"/>
            </w:rPr>
            <w:t>(Indicare gli obiettivi che si intendono raggiungere)</w:t>
          </w:r>
        </w:p>
        <w:sdt>
          <w:sdtPr>
            <w:rPr>
              <w:sz w:val="24"/>
              <w:szCs w:val="24"/>
            </w:rPr>
            <w:alias w:val="Obiettivi"/>
            <w:tag w:val="Obiettivi"/>
            <w:id w:val="-916703578"/>
            <w:lock w:val="sdtLocked"/>
            <w:placeholder>
              <w:docPart w:val="3CBF319FBF3845C0890FDEF144AEE029"/>
            </w:placeholder>
            <w:showingPlcHdr/>
            <w:text w:multiLine="1"/>
          </w:sdtPr>
          <w:sdtContent>
            <w:p w:rsidR="00D602F5" w:rsidRDefault="00DB1484" w:rsidP="00D602F5">
              <w:pPr>
                <w:rPr>
                  <w:b/>
                  <w:sz w:val="24"/>
                  <w:szCs w:val="24"/>
                </w:rPr>
              </w:pPr>
              <w:r w:rsidRPr="00CC1638">
                <w:rPr>
                  <w:rStyle w:val="Testosegnaposto"/>
                </w:rPr>
                <w:t>Fare clic qui per immettere testo.</w:t>
              </w:r>
            </w:p>
          </w:sdtContent>
        </w:sdt>
        <w:p w:rsidR="00D47C82" w:rsidRDefault="00D47C82">
          <w:pPr>
            <w:rPr>
              <w:b/>
              <w:sz w:val="24"/>
              <w:szCs w:val="24"/>
            </w:rPr>
          </w:pPr>
        </w:p>
        <w:p w:rsidR="00097A25" w:rsidRDefault="00097A25">
          <w:pPr>
            <w:rPr>
              <w:b/>
              <w:sz w:val="24"/>
              <w:szCs w:val="24"/>
            </w:rPr>
          </w:pPr>
        </w:p>
        <w:p w:rsidR="00D47C82" w:rsidRPr="00E97B79" w:rsidRDefault="00D47C82">
          <w:pPr>
            <w:rPr>
              <w:b/>
              <w:i/>
              <w:sz w:val="28"/>
              <w:szCs w:val="28"/>
            </w:rPr>
          </w:pPr>
          <w:r w:rsidRPr="00E97B79">
            <w:rPr>
              <w:b/>
              <w:sz w:val="28"/>
              <w:szCs w:val="28"/>
            </w:rPr>
            <w:t xml:space="preserve">DESCRIZIONE </w:t>
          </w:r>
        </w:p>
        <w:p w:rsidR="00D47C82" w:rsidRPr="00687B83" w:rsidRDefault="00D47C82" w:rsidP="00D47C82">
          <w:pPr>
            <w:spacing w:after="120"/>
            <w:rPr>
              <w:i/>
              <w:color w:val="A6A6A6" w:themeColor="background1" w:themeShade="A6"/>
              <w:sz w:val="24"/>
              <w:szCs w:val="24"/>
            </w:rPr>
          </w:pPr>
          <w:r w:rsidRPr="00687B83">
            <w:rPr>
              <w:i/>
              <w:color w:val="A6A6A6" w:themeColor="background1" w:themeShade="A6"/>
              <w:sz w:val="24"/>
              <w:szCs w:val="24"/>
            </w:rPr>
            <w:t>(Descrivere il progetto)</w:t>
          </w:r>
        </w:p>
        <w:sdt>
          <w:sdtPr>
            <w:rPr>
              <w:sz w:val="24"/>
              <w:szCs w:val="24"/>
            </w:rPr>
            <w:alias w:val="Descrizione"/>
            <w:tag w:val="Descrizione"/>
            <w:id w:val="394166262"/>
            <w:lock w:val="sdtLocked"/>
            <w:placeholder>
              <w:docPart w:val="9E8BFD6459DC4B2E96643E30B6EE0D03"/>
            </w:placeholder>
            <w:showingPlcHdr/>
            <w:text w:multiLine="1"/>
          </w:sdtPr>
          <w:sdtContent>
            <w:p w:rsidR="00D47C82" w:rsidRDefault="00B2271F">
              <w:pPr>
                <w:rPr>
                  <w:sz w:val="24"/>
                  <w:szCs w:val="24"/>
                </w:rPr>
              </w:pPr>
              <w:r w:rsidRPr="00CC1638">
                <w:rPr>
                  <w:rStyle w:val="Testosegnaposto"/>
                </w:rPr>
                <w:t>Fare clic qui per immettere testo.</w:t>
              </w:r>
            </w:p>
          </w:sdtContent>
        </w:sdt>
        <w:p w:rsidR="001C5DBD" w:rsidRDefault="001C5DBD">
          <w:pPr>
            <w:rPr>
              <w:sz w:val="24"/>
              <w:szCs w:val="24"/>
            </w:rPr>
          </w:pPr>
        </w:p>
        <w:p w:rsidR="001730C3" w:rsidRDefault="001730C3">
          <w:pPr>
            <w:rPr>
              <w:b/>
              <w:sz w:val="28"/>
              <w:szCs w:val="28"/>
            </w:rPr>
          </w:pPr>
        </w:p>
        <w:p w:rsidR="001C5DBD" w:rsidRDefault="001730C3">
          <w:pPr>
            <w:rPr>
              <w:b/>
              <w:sz w:val="28"/>
              <w:szCs w:val="28"/>
            </w:rPr>
          </w:pPr>
          <w:r w:rsidRPr="001730C3">
            <w:rPr>
              <w:b/>
              <w:sz w:val="28"/>
              <w:szCs w:val="28"/>
            </w:rPr>
            <w:t xml:space="preserve">CARICA </w:t>
          </w:r>
          <w:r w:rsidR="001C5DBD" w:rsidRPr="001730C3">
            <w:rPr>
              <w:b/>
              <w:sz w:val="28"/>
              <w:szCs w:val="28"/>
            </w:rPr>
            <w:t>EVENTUALI IMMAGINI</w:t>
          </w:r>
        </w:p>
        <w:p w:rsidR="001730C3" w:rsidRPr="00687B83" w:rsidRDefault="001730C3" w:rsidP="001730C3">
          <w:pPr>
            <w:spacing w:after="120"/>
            <w:rPr>
              <w:i/>
              <w:color w:val="A6A6A6" w:themeColor="background1" w:themeShade="A6"/>
              <w:sz w:val="24"/>
              <w:szCs w:val="24"/>
            </w:rPr>
          </w:pPr>
          <w:r w:rsidRPr="00687B83">
            <w:rPr>
              <w:i/>
              <w:color w:val="A6A6A6" w:themeColor="background1" w:themeShade="A6"/>
              <w:sz w:val="24"/>
              <w:szCs w:val="24"/>
            </w:rPr>
            <w:t>(</w:t>
          </w:r>
          <w:r>
            <w:rPr>
              <w:i/>
              <w:color w:val="A6A6A6" w:themeColor="background1" w:themeShade="A6"/>
              <w:sz w:val="24"/>
              <w:szCs w:val="24"/>
            </w:rPr>
            <w:t>Puoi caricare al massimo 4 immagini cliccando sull’icona posta al centro della riquadro</w:t>
          </w:r>
          <w:r w:rsidRPr="00687B83">
            <w:rPr>
              <w:i/>
              <w:color w:val="A6A6A6" w:themeColor="background1" w:themeShade="A6"/>
              <w:sz w:val="24"/>
              <w:szCs w:val="24"/>
            </w:rPr>
            <w:t>)</w:t>
          </w:r>
        </w:p>
        <w:p w:rsidR="00D47C82" w:rsidRDefault="00D47C82" w:rsidP="00D47C82">
          <w:pPr>
            <w:rPr>
              <w:b/>
              <w:sz w:val="24"/>
              <w:szCs w:val="24"/>
            </w:rPr>
          </w:pPr>
        </w:p>
        <w:tbl>
          <w:tblPr>
            <w:tblStyle w:val="Grigliatabella"/>
            <w:tblW w:w="0" w:type="auto"/>
            <w:tblLook w:val="04A0"/>
          </w:tblPr>
          <w:tblGrid>
            <w:gridCol w:w="4889"/>
            <w:gridCol w:w="4889"/>
          </w:tblGrid>
          <w:tr w:rsidR="001C5DBD" w:rsidTr="001C5DBD">
            <w:sdt>
              <w:sdtPr>
                <w:rPr>
                  <w:b/>
                  <w:sz w:val="28"/>
                  <w:szCs w:val="28"/>
                </w:rPr>
                <w:alias w:val="Img_1"/>
                <w:tag w:val="Img_1"/>
                <w:id w:val="1437945725"/>
                <w:lock w:val="sdtLocked"/>
                <w:showingPlcHdr/>
                <w:picture/>
              </w:sdtPr>
              <w:sdtContent>
                <w:tc>
                  <w:tcPr>
                    <w:tcW w:w="4889" w:type="dxa"/>
                  </w:tcPr>
                  <w:p w:rsidR="001C5DBD" w:rsidRDefault="001C5DBD" w:rsidP="001730C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noProof/>
                        <w:sz w:val="28"/>
                        <w:szCs w:val="28"/>
                        <w:lang w:eastAsia="it-IT"/>
                      </w:rPr>
                      <w:drawing>
                        <wp:inline distT="0" distB="0" distL="0" distR="0">
                          <wp:extent cx="1904400" cy="1904400"/>
                          <wp:effectExtent l="0" t="0" r="635" b="63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4400" cy="190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sdt>
              <w:sdtPr>
                <w:rPr>
                  <w:b/>
                  <w:sz w:val="28"/>
                  <w:szCs w:val="28"/>
                </w:rPr>
                <w:alias w:val="Img_2"/>
                <w:tag w:val="Img_2"/>
                <w:id w:val="-808326360"/>
                <w:lock w:val="sdtLocked"/>
                <w:showingPlcHdr/>
                <w:picture/>
              </w:sdtPr>
              <w:sdtContent>
                <w:tc>
                  <w:tcPr>
                    <w:tcW w:w="4889" w:type="dxa"/>
                  </w:tcPr>
                  <w:p w:rsidR="001C5DBD" w:rsidRDefault="001C5DBD" w:rsidP="001730C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noProof/>
                        <w:sz w:val="28"/>
                        <w:szCs w:val="28"/>
                        <w:lang w:eastAsia="it-IT"/>
                      </w:rPr>
                      <w:drawing>
                        <wp:inline distT="0" distB="0" distL="0" distR="0">
                          <wp:extent cx="1904400" cy="1904400"/>
                          <wp:effectExtent l="0" t="0" r="635" b="635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4400" cy="190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1C5DBD" w:rsidTr="001C5DBD">
            <w:sdt>
              <w:sdtPr>
                <w:rPr>
                  <w:b/>
                  <w:sz w:val="28"/>
                  <w:szCs w:val="28"/>
                </w:rPr>
                <w:alias w:val="Img_3"/>
                <w:tag w:val="Img_3"/>
                <w:id w:val="1664509762"/>
                <w:lock w:val="sdtLocked"/>
                <w:showingPlcHdr/>
                <w:picture/>
              </w:sdtPr>
              <w:sdtContent>
                <w:tc>
                  <w:tcPr>
                    <w:tcW w:w="4889" w:type="dxa"/>
                  </w:tcPr>
                  <w:p w:rsidR="001C5DBD" w:rsidRDefault="001C5DBD" w:rsidP="001730C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noProof/>
                        <w:sz w:val="28"/>
                        <w:szCs w:val="28"/>
                        <w:lang w:eastAsia="it-IT"/>
                      </w:rPr>
                      <w:drawing>
                        <wp:inline distT="0" distB="0" distL="0" distR="0">
                          <wp:extent cx="1905000" cy="190500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0" cy="190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sdt>
              <w:sdtPr>
                <w:rPr>
                  <w:b/>
                  <w:sz w:val="28"/>
                  <w:szCs w:val="28"/>
                </w:rPr>
                <w:alias w:val="Img_4"/>
                <w:tag w:val="Img_4"/>
                <w:id w:val="2136059439"/>
                <w:lock w:val="sdtLocked"/>
                <w:showingPlcHdr/>
                <w:picture/>
              </w:sdtPr>
              <w:sdtContent>
                <w:tc>
                  <w:tcPr>
                    <w:tcW w:w="4889" w:type="dxa"/>
                  </w:tcPr>
                  <w:p w:rsidR="001C5DBD" w:rsidRDefault="001C5DBD" w:rsidP="001730C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noProof/>
                        <w:sz w:val="28"/>
                        <w:szCs w:val="28"/>
                        <w:lang w:eastAsia="it-IT"/>
                      </w:rPr>
                      <w:drawing>
                        <wp:inline distT="0" distB="0" distL="0" distR="0">
                          <wp:extent cx="1905000" cy="1905000"/>
                          <wp:effectExtent l="0" t="0" r="0" b="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0" cy="190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  <w:p w:rsidR="001C5DBD" w:rsidRDefault="001C5DBD" w:rsidP="00D602F5">
          <w:pPr>
            <w:rPr>
              <w:b/>
              <w:sz w:val="28"/>
              <w:szCs w:val="28"/>
            </w:rPr>
          </w:pPr>
        </w:p>
        <w:p w:rsidR="001C5DBD" w:rsidRDefault="001C5DBD" w:rsidP="00D602F5">
          <w:pPr>
            <w:rPr>
              <w:b/>
              <w:sz w:val="28"/>
              <w:szCs w:val="28"/>
            </w:rPr>
          </w:pPr>
        </w:p>
        <w:p w:rsidR="001C5DBD" w:rsidRDefault="001C5DBD" w:rsidP="00D602F5">
          <w:pPr>
            <w:rPr>
              <w:b/>
              <w:sz w:val="28"/>
              <w:szCs w:val="28"/>
            </w:rPr>
          </w:pPr>
        </w:p>
        <w:p w:rsidR="001C5DBD" w:rsidRDefault="001C5DBD" w:rsidP="00D602F5">
          <w:pPr>
            <w:rPr>
              <w:b/>
              <w:sz w:val="28"/>
              <w:szCs w:val="28"/>
            </w:rPr>
          </w:pPr>
        </w:p>
        <w:p w:rsidR="00D602F5" w:rsidRPr="00E97B79" w:rsidRDefault="00D602F5" w:rsidP="00D602F5">
          <w:pPr>
            <w:rPr>
              <w:b/>
              <w:i/>
              <w:sz w:val="28"/>
              <w:szCs w:val="28"/>
            </w:rPr>
          </w:pPr>
          <w:r w:rsidRPr="00E97B79">
            <w:rPr>
              <w:b/>
              <w:sz w:val="28"/>
              <w:szCs w:val="28"/>
            </w:rPr>
            <w:lastRenderedPageBreak/>
            <w:t xml:space="preserve">IMPORTO </w:t>
          </w:r>
          <w:r w:rsidR="00097A25" w:rsidRPr="00E97B79">
            <w:rPr>
              <w:b/>
              <w:sz w:val="28"/>
              <w:szCs w:val="28"/>
            </w:rPr>
            <w:t>PREVENTIVATO</w:t>
          </w:r>
        </w:p>
        <w:p w:rsidR="00D602F5" w:rsidRPr="00687B83" w:rsidRDefault="00D602F5" w:rsidP="00D602F5">
          <w:pPr>
            <w:spacing w:after="120"/>
            <w:rPr>
              <w:i/>
              <w:color w:val="A6A6A6" w:themeColor="background1" w:themeShade="A6"/>
              <w:sz w:val="24"/>
              <w:szCs w:val="24"/>
            </w:rPr>
          </w:pPr>
          <w:r w:rsidRPr="00687B83">
            <w:rPr>
              <w:i/>
              <w:color w:val="A6A6A6" w:themeColor="background1" w:themeShade="A6"/>
              <w:sz w:val="24"/>
              <w:szCs w:val="24"/>
            </w:rPr>
            <w:t>(Indicare le voci di spesa previste)</w:t>
          </w:r>
        </w:p>
        <w:p w:rsidR="00191E3F" w:rsidRDefault="00191E3F" w:rsidP="00D602F5">
          <w:pPr>
            <w:spacing w:after="120"/>
            <w:rPr>
              <w:i/>
              <w:sz w:val="24"/>
              <w:szCs w:val="24"/>
            </w:rPr>
          </w:pPr>
        </w:p>
        <w:sdt>
          <w:sdtPr>
            <w:rPr>
              <w:rFonts w:eastAsiaTheme="minorHAnsi"/>
              <w:b w:val="0"/>
              <w:bCs w:val="0"/>
              <w:i/>
              <w:color w:val="auto"/>
              <w:sz w:val="24"/>
              <w:szCs w:val="24"/>
              <w:lang w:eastAsia="en-US"/>
            </w:rPr>
            <w:alias w:val="Importo preventivato"/>
            <w:tag w:val="Importo preventivato"/>
            <w:id w:val="106625676"/>
            <w:lock w:val="sdtLocked"/>
            <w:docPartList>
              <w:docPartGallery w:val="Tables"/>
            </w:docPartList>
          </w:sdtPr>
          <w:sdtContent>
            <w:tbl>
              <w:tblPr>
                <w:tblStyle w:val="Elencochiaro-Colore3"/>
                <w:tblW w:w="0" w:type="auto"/>
                <w:tblLook w:val="0620"/>
              </w:tblPr>
              <w:tblGrid>
                <w:gridCol w:w="7763"/>
                <w:gridCol w:w="1984"/>
              </w:tblGrid>
              <w:tr w:rsidR="00F96DD0" w:rsidTr="00F10F28">
                <w:trPr>
                  <w:cnfStyle w:val="100000000000"/>
                </w:trPr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96DD0" w:rsidRDefault="00F96DD0" w:rsidP="00F96DD0">
                    <w:r>
                      <w:rPr>
                        <w:i/>
                        <w:sz w:val="24"/>
                        <w:szCs w:val="24"/>
                      </w:rPr>
                      <w:t>DESCRIZIONE</w:t>
                    </w: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96DD0" w:rsidRDefault="00F10F28" w:rsidP="00191E3F">
                    <w:pPr>
                      <w:jc w:val="center"/>
                    </w:pPr>
                    <w:r>
                      <w:t>IMPORTO (</w:t>
                    </w:r>
                    <w:r w:rsidR="00191E3F">
                      <w:t>€</w:t>
                    </w:r>
                    <w:r>
                      <w:t>)</w:t>
                    </w:r>
                  </w:p>
                </w:tc>
              </w:tr>
              <w:tr w:rsidR="00F96DD0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485EC5" w:rsidRPr="00F10F28" w:rsidRDefault="00485EC5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91E3F" w:rsidRPr="00F10F28" w:rsidRDefault="00191E3F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F96DD0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1C5DBD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C5DBD" w:rsidRPr="00F10F28" w:rsidRDefault="001C5DBD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C5DBD" w:rsidRPr="00F10F28" w:rsidRDefault="001C5DBD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191E3F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91E3F" w:rsidRPr="00F10F28" w:rsidRDefault="00191E3F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91E3F" w:rsidRPr="00F10F28" w:rsidRDefault="00191E3F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1C5DBD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C5DBD" w:rsidRPr="00F10F28" w:rsidRDefault="001C5DBD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C5DBD" w:rsidRPr="00F10F28" w:rsidRDefault="001C5DBD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191E3F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91E3F" w:rsidRPr="00F10F28" w:rsidRDefault="00191E3F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91E3F" w:rsidRPr="00F10F28" w:rsidRDefault="00191E3F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191E3F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91E3F" w:rsidRPr="00F10F28" w:rsidRDefault="00191E3F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91E3F" w:rsidRPr="00F10F28" w:rsidRDefault="00191E3F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191E3F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91E3F" w:rsidRPr="00F10F28" w:rsidRDefault="00191E3F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191E3F" w:rsidRPr="00F10F28" w:rsidRDefault="00191E3F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F96DD0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F96DD0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F96DD0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F96DD0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F96DD0" w:rsidTr="00F10F28">
                <w:tc>
                  <w:tcPr>
                    <w:tcW w:w="77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F96DD0" w:rsidRPr="00F10F28" w:rsidRDefault="00F96DD0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  <w:tr w:rsidR="00F96DD0" w:rsidTr="00F10F28">
                <w:tc>
                  <w:tcPr>
                    <w:tcW w:w="7763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96DD0" w:rsidRPr="00F10F28" w:rsidRDefault="00191E3F" w:rsidP="00191E3F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F10F28">
                      <w:rPr>
                        <w:sz w:val="24"/>
                        <w:szCs w:val="24"/>
                      </w:rPr>
                      <w:t>TOTALE</w:t>
                    </w:r>
                  </w:p>
                </w:tc>
                <w:tc>
                  <w:tcPr>
                    <w:tcW w:w="1984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96DD0" w:rsidRPr="00F10F28" w:rsidRDefault="00F96DD0" w:rsidP="001C5DBD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c>
              </w:tr>
            </w:tbl>
            <w:p w:rsidR="00F96DD0" w:rsidRDefault="00526FCA" w:rsidP="00D602F5">
              <w:pPr>
                <w:spacing w:after="120"/>
                <w:rPr>
                  <w:i/>
                  <w:sz w:val="24"/>
                  <w:szCs w:val="24"/>
                </w:rPr>
              </w:pPr>
            </w:p>
          </w:sdtContent>
        </w:sdt>
        <w:p w:rsidR="00E97B79" w:rsidRDefault="00E97B79" w:rsidP="00D602F5">
          <w:pPr>
            <w:spacing w:after="120"/>
            <w:rPr>
              <w:i/>
              <w:sz w:val="24"/>
              <w:szCs w:val="24"/>
            </w:rPr>
          </w:pPr>
        </w:p>
        <w:p w:rsidR="00E97B79" w:rsidRPr="00E97B79" w:rsidRDefault="00E97B79" w:rsidP="00C15CDD">
          <w:pPr>
            <w:spacing w:after="240"/>
            <w:ind w:left="7082"/>
            <w:rPr>
              <w:sz w:val="28"/>
              <w:szCs w:val="28"/>
            </w:rPr>
          </w:pPr>
          <w:r w:rsidRPr="00E97B79">
            <w:rPr>
              <w:sz w:val="28"/>
              <w:szCs w:val="28"/>
            </w:rPr>
            <w:t>Firma</w:t>
          </w:r>
          <w:r w:rsidR="00C15CDD">
            <w:rPr>
              <w:sz w:val="28"/>
              <w:szCs w:val="28"/>
            </w:rPr>
            <w:t>*</w:t>
          </w:r>
        </w:p>
        <w:p w:rsidR="00C15CDD" w:rsidRDefault="00C15CDD" w:rsidP="00C15CDD">
          <w:pPr>
            <w:ind w:left="4956" w:firstLine="708"/>
          </w:pPr>
          <w:r>
            <w:rPr>
              <w:i/>
              <w:sz w:val="24"/>
              <w:szCs w:val="24"/>
            </w:rPr>
            <w:t xml:space="preserve"> _______________________________</w:t>
          </w:r>
        </w:p>
        <w:p w:rsidR="00C15CDD" w:rsidRDefault="00C15CDD" w:rsidP="00E97B79">
          <w:pPr>
            <w:spacing w:after="120"/>
            <w:ind w:left="4956" w:firstLine="708"/>
            <w:rPr>
              <w:i/>
              <w:sz w:val="24"/>
              <w:szCs w:val="24"/>
            </w:rPr>
          </w:pPr>
        </w:p>
        <w:p w:rsidR="00C15CDD" w:rsidRPr="00D47C82" w:rsidRDefault="00C15CDD" w:rsidP="00C15CDD">
          <w:pPr>
            <w:spacing w:after="120"/>
            <w:jc w:val="both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(*) Se minorenne firma il genitore</w:t>
          </w:r>
        </w:p>
      </w:sdtContent>
    </w:sdt>
    <w:sectPr w:rsidR="00C15CDD" w:rsidRPr="00D47C82" w:rsidSect="00526FC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9E" w:rsidRDefault="00F0429E" w:rsidP="00900700">
      <w:r>
        <w:separator/>
      </w:r>
    </w:p>
  </w:endnote>
  <w:endnote w:type="continuationSeparator" w:id="1">
    <w:p w:rsidR="00F0429E" w:rsidRDefault="00F0429E" w:rsidP="00900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9E" w:rsidRDefault="00F0429E" w:rsidP="00900700">
      <w:r>
        <w:separator/>
      </w:r>
    </w:p>
  </w:footnote>
  <w:footnote w:type="continuationSeparator" w:id="1">
    <w:p w:rsidR="00F0429E" w:rsidRDefault="00F0429E" w:rsidP="00900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00" w:rsidRPr="00E97B79" w:rsidRDefault="00900700" w:rsidP="00E97B79">
    <w:pPr>
      <w:pStyle w:val="Intestazione"/>
      <w:pBdr>
        <w:bottom w:val="single" w:sz="4" w:space="1" w:color="auto"/>
      </w:pBdr>
      <w:jc w:val="center"/>
      <w:rPr>
        <w:color w:val="C00000"/>
        <w:sz w:val="40"/>
        <w:szCs w:val="40"/>
      </w:rPr>
    </w:pPr>
    <w:r w:rsidRPr="00E97B79">
      <w:rPr>
        <w:color w:val="C00000"/>
        <w:sz w:val="40"/>
        <w:szCs w:val="40"/>
      </w:rPr>
      <w:t>BILANCIO PARTECIPATIVO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8D8"/>
    <w:rsid w:val="0000648E"/>
    <w:rsid w:val="000116B0"/>
    <w:rsid w:val="00075330"/>
    <w:rsid w:val="00097A25"/>
    <w:rsid w:val="00114B1D"/>
    <w:rsid w:val="001730C3"/>
    <w:rsid w:val="00191E3F"/>
    <w:rsid w:val="001C5DBD"/>
    <w:rsid w:val="00256C2A"/>
    <w:rsid w:val="00362953"/>
    <w:rsid w:val="00485EC5"/>
    <w:rsid w:val="00526FCA"/>
    <w:rsid w:val="00687B83"/>
    <w:rsid w:val="008A4747"/>
    <w:rsid w:val="008D3955"/>
    <w:rsid w:val="00900700"/>
    <w:rsid w:val="00A8059C"/>
    <w:rsid w:val="00AA0C06"/>
    <w:rsid w:val="00B2271F"/>
    <w:rsid w:val="00B441DC"/>
    <w:rsid w:val="00B61E38"/>
    <w:rsid w:val="00B67021"/>
    <w:rsid w:val="00C103BF"/>
    <w:rsid w:val="00C12562"/>
    <w:rsid w:val="00C15CDD"/>
    <w:rsid w:val="00C504CC"/>
    <w:rsid w:val="00D47C82"/>
    <w:rsid w:val="00D602F5"/>
    <w:rsid w:val="00DA10AA"/>
    <w:rsid w:val="00DB1484"/>
    <w:rsid w:val="00E62BAB"/>
    <w:rsid w:val="00E97B79"/>
    <w:rsid w:val="00EB18D8"/>
    <w:rsid w:val="00F0429E"/>
    <w:rsid w:val="00F10F28"/>
    <w:rsid w:val="00F96DD0"/>
    <w:rsid w:val="00FC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7C8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C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C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7C8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7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0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00"/>
  </w:style>
  <w:style w:type="paragraph" w:styleId="Pidipagina">
    <w:name w:val="footer"/>
    <w:basedOn w:val="Normale"/>
    <w:link w:val="PidipaginaCarattere"/>
    <w:uiPriority w:val="99"/>
    <w:unhideWhenUsed/>
    <w:rsid w:val="009007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00"/>
  </w:style>
  <w:style w:type="table" w:styleId="Elencochiaro-Colore3">
    <w:name w:val="Light List Accent 3"/>
    <w:basedOn w:val="Tabellanormale"/>
    <w:uiPriority w:val="61"/>
    <w:rsid w:val="00F96DD0"/>
    <w:rPr>
      <w:rFonts w:eastAsiaTheme="minorEastAsia"/>
      <w:lang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lvatore%20Scuderi\Desktop\MONTEROSSO%20BENE%20COMUNE\Bilancio%20partecipativo\PROPOSTA%20PROGETTUAL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A6768627A7492A81864354799529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66E96D-C749-4B85-B94B-19DDC48AE2CC}"/>
      </w:docPartPr>
      <w:docPartBody>
        <w:p w:rsidR="001437CE" w:rsidRDefault="00164A44">
          <w:pPr>
            <w:pStyle w:val="FDA6768627A7492A81864354799529EA"/>
          </w:pPr>
          <w:r w:rsidRPr="00CC163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4026870542497490F14297561D52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7C8D4E-9F48-4378-87E4-1444DEA7E5EE}"/>
      </w:docPartPr>
      <w:docPartBody>
        <w:p w:rsidR="001437CE" w:rsidRDefault="00A762D9" w:rsidP="00A762D9">
          <w:pPr>
            <w:pStyle w:val="A54026870542497490F14297561D52BD8"/>
          </w:pPr>
          <w:r>
            <w:rPr>
              <w:rStyle w:val="Testosegnaposto"/>
            </w:rPr>
            <w:t>(Clicca qui)</w:t>
          </w:r>
        </w:p>
      </w:docPartBody>
    </w:docPart>
    <w:docPart>
      <w:docPartPr>
        <w:name w:val="BA179DCCE59A479DABEAA1975F962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D72A3-BDCB-431E-8DFF-F366895F0CFD}"/>
      </w:docPartPr>
      <w:docPartBody>
        <w:p w:rsidR="001437CE" w:rsidRDefault="000543F2" w:rsidP="000543F2">
          <w:pPr>
            <w:pStyle w:val="BA179DCCE59A479DABEAA1975F962C1F13"/>
          </w:pPr>
          <w:r w:rsidRPr="00D47C82">
            <w:rPr>
              <w:rStyle w:val="Testosegnaposto"/>
              <w:sz w:val="24"/>
              <w:szCs w:val="24"/>
            </w:rPr>
            <w:t>Fare clic qui per immettere testo.</w:t>
          </w:r>
        </w:p>
      </w:docPartBody>
    </w:docPart>
    <w:docPart>
      <w:docPartPr>
        <w:name w:val="3CBF319FBF3845C0890FDEF144AEE0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C39AA5-18C0-4390-8D07-5BE402124E61}"/>
      </w:docPartPr>
      <w:docPartBody>
        <w:p w:rsidR="001437CE" w:rsidRDefault="000543F2" w:rsidP="000543F2">
          <w:pPr>
            <w:pStyle w:val="3CBF319FBF3845C0890FDEF144AEE02913"/>
          </w:pPr>
          <w:r w:rsidRPr="00CC163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8BFD6459DC4B2E96643E30B6EE0D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EA40A-2FC3-438F-B7D1-09BD332E0547}"/>
      </w:docPartPr>
      <w:docPartBody>
        <w:p w:rsidR="001437CE" w:rsidRDefault="000543F2" w:rsidP="000543F2">
          <w:pPr>
            <w:pStyle w:val="9E8BFD6459DC4B2E96643E30B6EE0D0313"/>
          </w:pPr>
          <w:r w:rsidRPr="00CC163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762D9"/>
    <w:rsid w:val="00014BBC"/>
    <w:rsid w:val="000543F2"/>
    <w:rsid w:val="000C5937"/>
    <w:rsid w:val="001437CE"/>
    <w:rsid w:val="00164A44"/>
    <w:rsid w:val="009318DF"/>
    <w:rsid w:val="00A7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8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43F2"/>
    <w:rPr>
      <w:color w:val="808080"/>
    </w:rPr>
  </w:style>
  <w:style w:type="paragraph" w:customStyle="1" w:styleId="FDA6768627A7492A81864354799529EA">
    <w:name w:val="FDA6768627A7492A81864354799529EA"/>
    <w:rsid w:val="009318DF"/>
  </w:style>
  <w:style w:type="paragraph" w:customStyle="1" w:styleId="A54026870542497490F14297561D52BD">
    <w:name w:val="A54026870542497490F14297561D52BD"/>
    <w:rsid w:val="009318DF"/>
  </w:style>
  <w:style w:type="paragraph" w:customStyle="1" w:styleId="BA179DCCE59A479DABEAA1975F962C1F">
    <w:name w:val="BA179DCCE59A479DABEAA1975F962C1F"/>
    <w:rsid w:val="009318DF"/>
  </w:style>
  <w:style w:type="paragraph" w:customStyle="1" w:styleId="3CBF319FBF3845C0890FDEF144AEE029">
    <w:name w:val="3CBF319FBF3845C0890FDEF144AEE029"/>
    <w:rsid w:val="009318DF"/>
  </w:style>
  <w:style w:type="paragraph" w:customStyle="1" w:styleId="9E8BFD6459DC4B2E96643E30B6EE0D03">
    <w:name w:val="9E8BFD6459DC4B2E96643E30B6EE0D03"/>
    <w:rsid w:val="009318DF"/>
  </w:style>
  <w:style w:type="paragraph" w:customStyle="1" w:styleId="BA179DCCE59A479DABEAA1975F962C1F1">
    <w:name w:val="BA179DCCE59A479DABEAA1975F962C1F1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1">
    <w:name w:val="3CBF319FBF3845C0890FDEF144AEE0291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1">
    <w:name w:val="9E8BFD6459DC4B2E96643E30B6EE0D031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A54026870542497490F14297561D52BD1">
    <w:name w:val="A54026870542497490F14297561D52BD1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2">
    <w:name w:val="BA179DCCE59A479DABEAA1975F962C1F2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2">
    <w:name w:val="3CBF319FBF3845C0890FDEF144AEE0292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2">
    <w:name w:val="9E8BFD6459DC4B2E96643E30B6EE0D032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A54026870542497490F14297561D52BD2">
    <w:name w:val="A54026870542497490F14297561D52BD2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3">
    <w:name w:val="BA179DCCE59A479DABEAA1975F962C1F3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3">
    <w:name w:val="3CBF319FBF3845C0890FDEF144AEE0293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3">
    <w:name w:val="9E8BFD6459DC4B2E96643E30B6EE0D033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4">
    <w:name w:val="BA179DCCE59A479DABEAA1975F962C1F4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4">
    <w:name w:val="3CBF319FBF3845C0890FDEF144AEE0294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4">
    <w:name w:val="9E8BFD6459DC4B2E96643E30B6EE0D034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5">
    <w:name w:val="BA179DCCE59A479DABEAA1975F962C1F5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5">
    <w:name w:val="3CBF319FBF3845C0890FDEF144AEE0295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5">
    <w:name w:val="9E8BFD6459DC4B2E96643E30B6EE0D035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A54026870542497490F14297561D52BD3">
    <w:name w:val="A54026870542497490F14297561D52BD3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6">
    <w:name w:val="BA179DCCE59A479DABEAA1975F962C1F6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6">
    <w:name w:val="3CBF319FBF3845C0890FDEF144AEE0296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6">
    <w:name w:val="9E8BFD6459DC4B2E96643E30B6EE0D036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A54026870542497490F14297561D52BD4">
    <w:name w:val="A54026870542497490F14297561D52BD4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7">
    <w:name w:val="BA179DCCE59A479DABEAA1975F962C1F7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7">
    <w:name w:val="3CBF319FBF3845C0890FDEF144AEE0297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7">
    <w:name w:val="9E8BFD6459DC4B2E96643E30B6EE0D037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A54026870542497490F14297561D52BD5">
    <w:name w:val="A54026870542497490F14297561D52BD5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8">
    <w:name w:val="BA179DCCE59A479DABEAA1975F962C1F8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8">
    <w:name w:val="3CBF319FBF3845C0890FDEF144AEE0298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8">
    <w:name w:val="9E8BFD6459DC4B2E96643E30B6EE0D038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A54026870542497490F14297561D52BD6">
    <w:name w:val="A54026870542497490F14297561D52BD6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9">
    <w:name w:val="BA179DCCE59A479DABEAA1975F962C1F9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9">
    <w:name w:val="3CBF319FBF3845C0890FDEF144AEE0299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9">
    <w:name w:val="9E8BFD6459DC4B2E96643E30B6EE0D039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A54026870542497490F14297561D52BD7">
    <w:name w:val="A54026870542497490F14297561D52BD7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10">
    <w:name w:val="BA179DCCE59A479DABEAA1975F962C1F10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10">
    <w:name w:val="3CBF319FBF3845C0890FDEF144AEE02910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10">
    <w:name w:val="9E8BFD6459DC4B2E96643E30B6EE0D0310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A54026870542497490F14297561D52BD8">
    <w:name w:val="A54026870542497490F14297561D52BD8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11">
    <w:name w:val="BA179DCCE59A479DABEAA1975F962C1F11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11">
    <w:name w:val="3CBF319FBF3845C0890FDEF144AEE02911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11">
    <w:name w:val="9E8BFD6459DC4B2E96643E30B6EE0D0311"/>
    <w:rsid w:val="00A762D9"/>
    <w:pPr>
      <w:spacing w:after="0" w:line="240" w:lineRule="auto"/>
    </w:pPr>
    <w:rPr>
      <w:rFonts w:eastAsiaTheme="minorHAnsi"/>
      <w:lang w:eastAsia="en-US"/>
    </w:rPr>
  </w:style>
  <w:style w:type="paragraph" w:customStyle="1" w:styleId="BA179DCCE59A479DABEAA1975F962C1F12">
    <w:name w:val="BA179DCCE59A479DABEAA1975F962C1F12"/>
    <w:rsid w:val="000543F2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12">
    <w:name w:val="3CBF319FBF3845C0890FDEF144AEE02912"/>
    <w:rsid w:val="000543F2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12">
    <w:name w:val="9E8BFD6459DC4B2E96643E30B6EE0D0312"/>
    <w:rsid w:val="000543F2"/>
    <w:pPr>
      <w:spacing w:after="0" w:line="240" w:lineRule="auto"/>
    </w:pPr>
    <w:rPr>
      <w:rFonts w:eastAsiaTheme="minorHAnsi"/>
      <w:lang w:eastAsia="en-US"/>
    </w:rPr>
  </w:style>
  <w:style w:type="paragraph" w:customStyle="1" w:styleId="E186CA8D525547FF883A7432DDCED4DE">
    <w:name w:val="E186CA8D525547FF883A7432DDCED4DE"/>
    <w:rsid w:val="000543F2"/>
  </w:style>
  <w:style w:type="paragraph" w:customStyle="1" w:styleId="BA179DCCE59A479DABEAA1975F962C1F13">
    <w:name w:val="BA179DCCE59A479DABEAA1975F962C1F13"/>
    <w:rsid w:val="000543F2"/>
    <w:pPr>
      <w:spacing w:after="0" w:line="240" w:lineRule="auto"/>
    </w:pPr>
    <w:rPr>
      <w:rFonts w:eastAsiaTheme="minorHAnsi"/>
      <w:lang w:eastAsia="en-US"/>
    </w:rPr>
  </w:style>
  <w:style w:type="paragraph" w:customStyle="1" w:styleId="3CBF319FBF3845C0890FDEF144AEE02913">
    <w:name w:val="3CBF319FBF3845C0890FDEF144AEE02913"/>
    <w:rsid w:val="000543F2"/>
    <w:pPr>
      <w:spacing w:after="0" w:line="240" w:lineRule="auto"/>
    </w:pPr>
    <w:rPr>
      <w:rFonts w:eastAsiaTheme="minorHAnsi"/>
      <w:lang w:eastAsia="en-US"/>
    </w:rPr>
  </w:style>
  <w:style w:type="paragraph" w:customStyle="1" w:styleId="9E8BFD6459DC4B2E96643E30B6EE0D0313">
    <w:name w:val="9E8BFD6459DC4B2E96643E30B6EE0D0313"/>
    <w:rsid w:val="000543F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BFDA-8BA2-435B-824F-E22FCE2B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 PROGETTUALE 1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Concetta Giaquinta</cp:lastModifiedBy>
  <cp:revision>2</cp:revision>
  <cp:lastPrinted>2017-07-27T15:44:00Z</cp:lastPrinted>
  <dcterms:created xsi:type="dcterms:W3CDTF">2021-04-19T06:16:00Z</dcterms:created>
  <dcterms:modified xsi:type="dcterms:W3CDTF">2021-04-19T06:16:00Z</dcterms:modified>
</cp:coreProperties>
</file>